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985D3C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D3C" w:rsidRPr="002F50CA" w:rsidRDefault="00985D3C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5F65F7" w:rsidRDefault="00985D3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985D3C" w:rsidRPr="005F65F7" w:rsidRDefault="00985D3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985D3C" w:rsidRPr="005F65F7" w:rsidRDefault="00985D3C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985D3C" w:rsidRPr="00D51350" w:rsidRDefault="00985D3C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985D3C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85D3C" w:rsidRPr="00D51350" w:rsidRDefault="00985D3C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985D3C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D51350" w:rsidRDefault="00985D3C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985D3C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574CF0" w:rsidRDefault="00985D3C" w:rsidP="00F921B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574CF0" w:rsidRDefault="00985D3C" w:rsidP="00F921B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574CF0" w:rsidRDefault="00985D3C" w:rsidP="00F921B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985D3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Administrativo</w:t>
            </w:r>
          </w:p>
        </w:tc>
      </w:tr>
      <w:tr w:rsidR="00985D3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985D3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985D3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985D3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574CF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985D3C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D51350" w:rsidRDefault="00985D3C" w:rsidP="00F921B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985D3C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85D3C" w:rsidRPr="00F921BB" w:rsidRDefault="00985D3C" w:rsidP="00F9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F921B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Coordinación de anuncios</w:t>
            </w:r>
          </w:p>
        </w:tc>
      </w:tr>
      <w:tr w:rsidR="00985D3C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D51350" w:rsidRDefault="00985D3C" w:rsidP="00F921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5D3C" w:rsidRPr="00F921BB" w:rsidRDefault="00985D3C" w:rsidP="00F9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985D3C" w:rsidRPr="00F921BB" w:rsidRDefault="00985D3C" w:rsidP="00F9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F921B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985D3C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D51350" w:rsidRDefault="00985D3C" w:rsidP="00F9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85D3C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Default="00985D3C" w:rsidP="00067F34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0B2665" w:rsidRDefault="00985D3C" w:rsidP="00067F34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>tender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las necesidades de la coordinación, manejo y administración de la agenda del coordinador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, atención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al ciudadano y manejo de papelería.</w:t>
            </w:r>
          </w:p>
          <w:p w:rsidR="00985D3C" w:rsidRPr="00F76486" w:rsidRDefault="00985D3C" w:rsidP="00F921B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5D3C" w:rsidRPr="00F76486" w:rsidRDefault="00985D3C" w:rsidP="00067F34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3C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D51350" w:rsidRDefault="00985D3C" w:rsidP="00F921B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85D3C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F76486" w:rsidRDefault="00985D3C" w:rsidP="00F921B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5D3C" w:rsidRPr="000B2665" w:rsidRDefault="00985D3C" w:rsidP="00067F3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Default="00985D3C" w:rsidP="00067F3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la Agenda del Coordinador</w:t>
            </w:r>
          </w:p>
          <w:p w:rsidR="00985D3C" w:rsidRDefault="00985D3C" w:rsidP="00067F3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</w:t>
            </w:r>
          </w:p>
          <w:p w:rsidR="00985D3C" w:rsidRPr="00F67705" w:rsidRDefault="00985D3C" w:rsidP="00067F3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labores administrativas de la Dirección</w:t>
            </w:r>
          </w:p>
          <w:p w:rsidR="00985D3C" w:rsidRPr="00F76486" w:rsidRDefault="00985D3C" w:rsidP="00067F3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3C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985D3C" w:rsidRPr="00F76486" w:rsidRDefault="00985D3C" w:rsidP="00F921B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85D3C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Coordinador y personal administrativo de la Dirección de Ecología </w:t>
            </w:r>
          </w:p>
          <w:p w:rsidR="00985D3C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agenda del Coordinador</w:t>
            </w:r>
          </w:p>
          <w:p w:rsidR="00985D3C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985D3C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de la Coordinación</w:t>
            </w:r>
          </w:p>
          <w:p w:rsidR="00985D3C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oficios, medidas de simulacros y permisos de la Dirección</w:t>
            </w:r>
          </w:p>
          <w:p w:rsidR="00985D3C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Base de datos de anuncios, denuncias. </w:t>
            </w:r>
          </w:p>
          <w:p w:rsidR="00985D3C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resguardo patrimoniales de la Dirección</w:t>
            </w:r>
          </w:p>
          <w:p w:rsidR="00985D3C" w:rsidRPr="00F67705" w:rsidRDefault="00985D3C" w:rsidP="003047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985D3C" w:rsidRPr="00F76486" w:rsidRDefault="00985D3C" w:rsidP="0030472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3C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D51350" w:rsidRDefault="00985D3C" w:rsidP="00F921B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85D3C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D51350" w:rsidRDefault="00985D3C" w:rsidP="00F9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5D3C" w:rsidRPr="00D51350" w:rsidRDefault="00985D3C" w:rsidP="00F9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5D3C" w:rsidRPr="00D51350" w:rsidRDefault="00985D3C" w:rsidP="00F9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85D3C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D51350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D51350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85D3C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85D3C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85D3C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85D3C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85D3C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85D3C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985D3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85D3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5D3C" w:rsidRPr="004E156F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85D3C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85D3C" w:rsidRPr="004E156F" w:rsidRDefault="00985D3C" w:rsidP="004E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</w:p>
        </w:tc>
      </w:tr>
      <w:tr w:rsidR="00985D3C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985D3C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D51350" w:rsidRDefault="00985D3C" w:rsidP="004E156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985D3C" w:rsidRPr="004E156F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BA1775" w:rsidRDefault="00985D3C" w:rsidP="00BA177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BA177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JOSE MANUEL DURAN CERDA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BA1775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BA177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BA1775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985D3C" w:rsidRPr="00BA1775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BA1775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985D3C" w:rsidRPr="004E156F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985D3C" w:rsidRPr="004E156F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985D3C" w:rsidRPr="004E156F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985D3C" w:rsidRPr="004E156F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D3C" w:rsidRPr="004E156F" w:rsidRDefault="00985D3C" w:rsidP="004E156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E156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985D3C" w:rsidRPr="004E156F" w:rsidRDefault="00985D3C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985D3C" w:rsidRPr="004E156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3C" w:rsidRPr="002F50CA" w:rsidRDefault="00985D3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985D3C" w:rsidRPr="002F50CA" w:rsidRDefault="00985D3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3C" w:rsidRPr="002F50CA" w:rsidRDefault="00985D3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985D3C" w:rsidRPr="002F50CA" w:rsidRDefault="00985D3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67F34"/>
    <w:rsid w:val="00073EDF"/>
    <w:rsid w:val="000A2108"/>
    <w:rsid w:val="000A3746"/>
    <w:rsid w:val="000B2665"/>
    <w:rsid w:val="000D40DD"/>
    <w:rsid w:val="00106B9B"/>
    <w:rsid w:val="001119FA"/>
    <w:rsid w:val="001440A9"/>
    <w:rsid w:val="00175156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04722"/>
    <w:rsid w:val="00314B74"/>
    <w:rsid w:val="00321BB7"/>
    <w:rsid w:val="00324C58"/>
    <w:rsid w:val="00336E4F"/>
    <w:rsid w:val="0035119B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156F"/>
    <w:rsid w:val="004E3438"/>
    <w:rsid w:val="0052491C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67351"/>
    <w:rsid w:val="00774828"/>
    <w:rsid w:val="00776DAA"/>
    <w:rsid w:val="0077701C"/>
    <w:rsid w:val="007A022F"/>
    <w:rsid w:val="007A566C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53257"/>
    <w:rsid w:val="0097006A"/>
    <w:rsid w:val="00977C8C"/>
    <w:rsid w:val="00980156"/>
    <w:rsid w:val="00985D3C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A0DDB"/>
    <w:rsid w:val="00BA1775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921BB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365</Words>
  <Characters>2013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2016-05-25T21:02:00Z</dcterms:created>
  <dcterms:modified xsi:type="dcterms:W3CDTF">2016-06-21T19:11:00Z</dcterms:modified>
</cp:coreProperties>
</file>